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4C7322" w:rsidRPr="00266E60" w:rsidRDefault="004C7322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266E60" w:rsidRPr="00266E60" w:rsidRDefault="00266E60" w:rsidP="00906049">
      <w:pPr>
        <w:suppressAutoHyphens/>
        <w:rPr>
          <w:b/>
          <w:bCs/>
        </w:rPr>
      </w:pPr>
    </w:p>
    <w:p w:rsidR="00B27C6B" w:rsidRPr="00AE09E0" w:rsidRDefault="00684A40" w:rsidP="00AE09E0">
      <w:pPr>
        <w:suppressAutoHyphens/>
        <w:jc w:val="center"/>
        <w:rPr>
          <w:sz w:val="28"/>
        </w:rPr>
      </w:pPr>
      <w:r>
        <w:rPr>
          <w:bCs/>
          <w:sz w:val="28"/>
        </w:rPr>
        <w:t>14</w:t>
      </w:r>
      <w:r w:rsidR="00DC3277">
        <w:rPr>
          <w:bCs/>
          <w:sz w:val="28"/>
        </w:rPr>
        <w:t>.08.2019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DC3277">
        <w:rPr>
          <w:sz w:val="28"/>
        </w:rPr>
        <w:t xml:space="preserve"> 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</w:t>
      </w:r>
      <w:r w:rsidR="007C1655">
        <w:rPr>
          <w:sz w:val="28"/>
        </w:rPr>
        <w:t>74</w:t>
      </w:r>
      <w:r w:rsidR="00266E60" w:rsidRPr="00266E60">
        <w:rPr>
          <w:sz w:val="28"/>
        </w:rPr>
        <w:t xml:space="preserve">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х. Верхний Митякин</w:t>
      </w:r>
      <w:r w:rsidR="00B27C6B" w:rsidRPr="00FC54A3">
        <w:rPr>
          <w:rFonts w:eastAsia="Arial Unicode MS" w:cs="Tahoma"/>
          <w:kern w:val="3"/>
          <w:sz w:val="28"/>
          <w:szCs w:val="28"/>
        </w:rPr>
        <w:t xml:space="preserve">   </w:t>
      </w:r>
    </w:p>
    <w:p w:rsidR="009D4958" w:rsidRPr="004C7322" w:rsidRDefault="009D495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2713F2" w:rsidRPr="007B7313" w:rsidRDefault="002713F2" w:rsidP="002713F2">
      <w:pPr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жилым зданиям</w:t>
      </w:r>
    </w:p>
    <w:p w:rsidR="002713F2" w:rsidRPr="00D279C4" w:rsidRDefault="002713F2" w:rsidP="002713F2">
      <w:pPr>
        <w:tabs>
          <w:tab w:val="left" w:pos="1560"/>
        </w:tabs>
        <w:ind w:right="20" w:hanging="142"/>
        <w:rPr>
          <w:sz w:val="28"/>
          <w:szCs w:val="28"/>
        </w:rPr>
      </w:pPr>
    </w:p>
    <w:p w:rsidR="002713F2" w:rsidRPr="00D279C4" w:rsidRDefault="002713F2" w:rsidP="002713F2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D279C4">
        <w:rPr>
          <w:rFonts w:eastAsia="Arial Unicode MS" w:cs="Tahoma"/>
          <w:kern w:val="3"/>
          <w:sz w:val="28"/>
          <w:szCs w:val="28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Постановлением Правительства Российской Федерации от 22.05.20</w:t>
      </w:r>
      <w:r>
        <w:rPr>
          <w:rFonts w:eastAsia="Arial Unicode MS" w:cs="Tahoma"/>
          <w:kern w:val="3"/>
          <w:sz w:val="28"/>
          <w:szCs w:val="28"/>
        </w:rPr>
        <w:t>15 № 492  раздела 4,</w:t>
      </w:r>
      <w:r w:rsidRPr="006C0555">
        <w:rPr>
          <w:rFonts w:eastAsia="Arial Unicode MS" w:cs="Tahoma"/>
          <w:kern w:val="3"/>
          <w:sz w:val="28"/>
          <w:szCs w:val="28"/>
        </w:rPr>
        <w:t xml:space="preserve"> </w:t>
      </w:r>
      <w:r>
        <w:rPr>
          <w:rFonts w:eastAsia="Arial Unicode MS" w:cs="Tahoma"/>
          <w:kern w:val="3"/>
          <w:sz w:val="28"/>
          <w:szCs w:val="28"/>
        </w:rPr>
        <w:t>проведенной инвентаризацией от 03.09.2018г.,</w:t>
      </w:r>
      <w:r w:rsidRPr="00D279C4">
        <w:rPr>
          <w:rFonts w:eastAsia="Arial Unicode MS" w:cs="Tahoma"/>
          <w:kern w:val="3"/>
          <w:sz w:val="28"/>
          <w:szCs w:val="28"/>
        </w:rPr>
        <w:t xml:space="preserve"> с целью приведения в порядок объектов адресного хозяйства Администрация Красновского сельского поселения</w:t>
      </w:r>
    </w:p>
    <w:p w:rsidR="002713F2" w:rsidRDefault="002713F2" w:rsidP="002713F2">
      <w:pPr>
        <w:widowControl w:val="0"/>
        <w:suppressAutoHyphens/>
        <w:autoSpaceDN w:val="0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D4958" w:rsidRPr="004C7322" w:rsidRDefault="009D4958" w:rsidP="009D4958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  <w:r w:rsidRPr="004C7322">
        <w:rPr>
          <w:rFonts w:eastAsia="Arial Unicode MS" w:cs="Tahoma"/>
          <w:kern w:val="3"/>
          <w:sz w:val="28"/>
          <w:szCs w:val="28"/>
        </w:rPr>
        <w:t>ПОСТАНОВЛЯЕТ:</w:t>
      </w:r>
    </w:p>
    <w:p w:rsidR="009D4958" w:rsidRPr="004C7322" w:rsidRDefault="009D495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D4958" w:rsidRPr="004C7322" w:rsidRDefault="009D4958" w:rsidP="009D4958">
      <w:pPr>
        <w:widowControl w:val="0"/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 w:rsidRPr="004C7322">
        <w:rPr>
          <w:sz w:val="28"/>
          <w:szCs w:val="28"/>
        </w:rPr>
        <w:t>Присво</w:t>
      </w:r>
      <w:r w:rsidR="002359C8" w:rsidRPr="004C7322">
        <w:rPr>
          <w:sz w:val="28"/>
          <w:szCs w:val="28"/>
        </w:rPr>
        <w:t xml:space="preserve">ить новый адрес </w:t>
      </w:r>
      <w:r w:rsidR="00864AAD">
        <w:rPr>
          <w:sz w:val="28"/>
          <w:szCs w:val="28"/>
        </w:rPr>
        <w:t>зданию</w:t>
      </w:r>
      <w:r w:rsidR="002713F2">
        <w:rPr>
          <w:sz w:val="28"/>
          <w:szCs w:val="28"/>
        </w:rPr>
        <w:t xml:space="preserve"> </w:t>
      </w:r>
      <w:r w:rsidR="00864AAD">
        <w:rPr>
          <w:sz w:val="28"/>
          <w:szCs w:val="28"/>
        </w:rPr>
        <w:t>(жилому</w:t>
      </w:r>
      <w:r w:rsidR="00BF0F15">
        <w:rPr>
          <w:sz w:val="28"/>
          <w:szCs w:val="28"/>
        </w:rPr>
        <w:t xml:space="preserve"> </w:t>
      </w:r>
      <w:r w:rsidR="00864AAD">
        <w:rPr>
          <w:sz w:val="28"/>
          <w:szCs w:val="28"/>
        </w:rPr>
        <w:t>комплексу ОК-10)</w:t>
      </w:r>
      <w:r w:rsidR="00DC3277">
        <w:rPr>
          <w:sz w:val="28"/>
          <w:szCs w:val="28"/>
        </w:rPr>
        <w:t xml:space="preserve"> </w:t>
      </w:r>
      <w:r w:rsidRPr="004C7322">
        <w:rPr>
          <w:sz w:val="28"/>
          <w:szCs w:val="28"/>
        </w:rPr>
        <w:t xml:space="preserve"> с ранее присвоенным </w:t>
      </w:r>
      <w:r w:rsidR="00DC3277">
        <w:rPr>
          <w:sz w:val="28"/>
          <w:szCs w:val="28"/>
        </w:rPr>
        <w:t>адресом: Россия, Ростовская область, Тарасовский район, Красновское сельское поселение, НПС «Тарасовская»</w:t>
      </w:r>
      <w:r w:rsidRPr="004C7322">
        <w:rPr>
          <w:sz w:val="28"/>
          <w:szCs w:val="28"/>
        </w:rPr>
        <w:t>, с кадастровым номер</w:t>
      </w:r>
      <w:r w:rsidR="00DC3277">
        <w:rPr>
          <w:sz w:val="28"/>
          <w:szCs w:val="28"/>
        </w:rPr>
        <w:t>ом 23:47:0000000:1973</w:t>
      </w:r>
      <w:r w:rsidRPr="004C7322">
        <w:rPr>
          <w:sz w:val="28"/>
          <w:szCs w:val="28"/>
        </w:rPr>
        <w:t xml:space="preserve"> – Российская Федерация, Ростовская область</w:t>
      </w:r>
      <w:r w:rsidR="002359C8" w:rsidRPr="004C7322">
        <w:rPr>
          <w:sz w:val="28"/>
          <w:szCs w:val="28"/>
        </w:rPr>
        <w:t>, Тарасовский район, Красновское</w:t>
      </w:r>
      <w:r w:rsidRPr="004C7322">
        <w:rPr>
          <w:sz w:val="28"/>
          <w:szCs w:val="28"/>
        </w:rPr>
        <w:t xml:space="preserve"> с</w:t>
      </w:r>
      <w:r w:rsidR="002359C8" w:rsidRPr="004C7322">
        <w:rPr>
          <w:sz w:val="28"/>
          <w:szCs w:val="28"/>
        </w:rPr>
        <w:t>ельское поселение, п</w:t>
      </w:r>
      <w:r w:rsidR="00DC3277">
        <w:rPr>
          <w:sz w:val="28"/>
          <w:szCs w:val="28"/>
        </w:rPr>
        <w:t>.Весенний, территория Весенний 3</w:t>
      </w:r>
      <w:r w:rsidRPr="004C7322">
        <w:rPr>
          <w:sz w:val="28"/>
          <w:szCs w:val="28"/>
        </w:rPr>
        <w:t>, Здание №</w:t>
      </w:r>
      <w:r w:rsidR="007D6F3C" w:rsidRPr="004C7322">
        <w:rPr>
          <w:sz w:val="28"/>
          <w:szCs w:val="28"/>
        </w:rPr>
        <w:t xml:space="preserve"> </w:t>
      </w:r>
      <w:r w:rsidR="00A31564" w:rsidRPr="004C7322">
        <w:rPr>
          <w:sz w:val="28"/>
          <w:szCs w:val="28"/>
        </w:rPr>
        <w:t>1</w:t>
      </w:r>
      <w:r w:rsidR="002713F2">
        <w:rPr>
          <w:sz w:val="28"/>
          <w:szCs w:val="28"/>
        </w:rPr>
        <w:t>.</w:t>
      </w:r>
    </w:p>
    <w:p w:rsidR="004C7322" w:rsidRPr="004C7322" w:rsidRDefault="004C7322" w:rsidP="004C7322">
      <w:pPr>
        <w:widowControl w:val="0"/>
        <w:suppressAutoHyphens/>
        <w:autoSpaceDN w:val="0"/>
        <w:ind w:left="360"/>
        <w:contextualSpacing/>
        <w:jc w:val="both"/>
        <w:textAlignment w:val="baseline"/>
        <w:rPr>
          <w:sz w:val="28"/>
          <w:szCs w:val="28"/>
        </w:rPr>
      </w:pPr>
    </w:p>
    <w:p w:rsidR="009D4958" w:rsidRPr="004C7322" w:rsidRDefault="009D4958" w:rsidP="009D4958">
      <w:pPr>
        <w:widowControl w:val="0"/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4C7322">
        <w:rPr>
          <w:sz w:val="28"/>
          <w:szCs w:val="28"/>
        </w:rPr>
        <w:t>Контроль  за  выполнением  настоящего  постановления оставляю за собой.</w:t>
      </w:r>
    </w:p>
    <w:p w:rsidR="009D4958" w:rsidRPr="004C7322" w:rsidRDefault="009D495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D4958" w:rsidRPr="004C7322" w:rsidRDefault="009D4958" w:rsidP="00657DBF">
      <w:pPr>
        <w:suppressAutoHyphens/>
        <w:jc w:val="center"/>
        <w:rPr>
          <w:sz w:val="28"/>
          <w:szCs w:val="28"/>
        </w:rPr>
      </w:pPr>
    </w:p>
    <w:p w:rsidR="00260B10" w:rsidRPr="004C7322" w:rsidRDefault="00260B10" w:rsidP="00906049">
      <w:pPr>
        <w:suppressAutoHyphens/>
        <w:jc w:val="both"/>
        <w:rPr>
          <w:sz w:val="28"/>
          <w:szCs w:val="28"/>
        </w:rPr>
      </w:pPr>
    </w:p>
    <w:p w:rsidR="00260B10" w:rsidRPr="004C7322" w:rsidRDefault="00260B10" w:rsidP="00906049">
      <w:pPr>
        <w:suppressAutoHyphens/>
        <w:jc w:val="both"/>
        <w:rPr>
          <w:sz w:val="28"/>
          <w:szCs w:val="28"/>
        </w:rPr>
      </w:pPr>
    </w:p>
    <w:p w:rsidR="00F3430F" w:rsidRPr="004C7322" w:rsidRDefault="00FA6050" w:rsidP="00906049">
      <w:pPr>
        <w:suppressAutoHyphens/>
        <w:jc w:val="both"/>
        <w:rPr>
          <w:sz w:val="28"/>
          <w:szCs w:val="28"/>
        </w:rPr>
      </w:pPr>
      <w:r w:rsidRPr="004C7322">
        <w:rPr>
          <w:sz w:val="28"/>
          <w:szCs w:val="28"/>
        </w:rPr>
        <w:t xml:space="preserve">         </w:t>
      </w:r>
      <w:r w:rsidR="00260B10"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 xml:space="preserve">Глава </w:t>
      </w:r>
      <w:r w:rsidR="00F3430F" w:rsidRPr="004C7322">
        <w:rPr>
          <w:sz w:val="28"/>
          <w:szCs w:val="28"/>
        </w:rPr>
        <w:t>Администрации</w:t>
      </w:r>
    </w:p>
    <w:p w:rsidR="00CC1551" w:rsidRPr="004C7322" w:rsidRDefault="00F3430F" w:rsidP="00906049">
      <w:pPr>
        <w:suppressAutoHyphens/>
        <w:jc w:val="both"/>
        <w:rPr>
          <w:sz w:val="28"/>
          <w:szCs w:val="28"/>
        </w:rPr>
      </w:pPr>
      <w:r w:rsidRPr="004C7322">
        <w:rPr>
          <w:sz w:val="28"/>
          <w:szCs w:val="28"/>
        </w:rPr>
        <w:t xml:space="preserve">          </w:t>
      </w:r>
      <w:r w:rsidR="00266E60" w:rsidRPr="004C7322">
        <w:rPr>
          <w:sz w:val="28"/>
          <w:szCs w:val="28"/>
        </w:rPr>
        <w:t>Красновского</w:t>
      </w:r>
      <w:r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 xml:space="preserve">сельского поселения </w:t>
      </w:r>
      <w:r w:rsidR="00266E60" w:rsidRPr="004C7322">
        <w:rPr>
          <w:sz w:val="28"/>
          <w:szCs w:val="28"/>
        </w:rPr>
        <w:tab/>
      </w:r>
      <w:r w:rsidR="00266E60" w:rsidRPr="004C7322">
        <w:rPr>
          <w:sz w:val="28"/>
          <w:szCs w:val="28"/>
        </w:rPr>
        <w:tab/>
      </w:r>
      <w:r w:rsidR="00266E60" w:rsidRPr="004C7322">
        <w:rPr>
          <w:sz w:val="28"/>
          <w:szCs w:val="28"/>
        </w:rPr>
        <w:tab/>
        <w:t>Г.В.</w:t>
      </w:r>
      <w:r w:rsidR="006B0839"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F3D" w:rsidRDefault="00E41F3D">
      <w:r>
        <w:separator/>
      </w:r>
    </w:p>
  </w:endnote>
  <w:endnote w:type="continuationSeparator" w:id="0">
    <w:p w:rsidR="00E41F3D" w:rsidRDefault="00E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F3D" w:rsidRDefault="00E41F3D">
      <w:r>
        <w:separator/>
      </w:r>
    </w:p>
  </w:footnote>
  <w:footnote w:type="continuationSeparator" w:id="0">
    <w:p w:rsidR="00E41F3D" w:rsidRDefault="00E4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65E57"/>
    <w:rsid w:val="00096FE9"/>
    <w:rsid w:val="000A6676"/>
    <w:rsid w:val="000B2365"/>
    <w:rsid w:val="000E296E"/>
    <w:rsid w:val="00104BA4"/>
    <w:rsid w:val="00130DB8"/>
    <w:rsid w:val="001319EF"/>
    <w:rsid w:val="00133D16"/>
    <w:rsid w:val="00134851"/>
    <w:rsid w:val="00141AAC"/>
    <w:rsid w:val="001802D2"/>
    <w:rsid w:val="00180A16"/>
    <w:rsid w:val="00183580"/>
    <w:rsid w:val="00187898"/>
    <w:rsid w:val="001C622F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18E"/>
    <w:rsid w:val="0021386C"/>
    <w:rsid w:val="002359C8"/>
    <w:rsid w:val="00243796"/>
    <w:rsid w:val="00247163"/>
    <w:rsid w:val="00251C41"/>
    <w:rsid w:val="00260B10"/>
    <w:rsid w:val="00262500"/>
    <w:rsid w:val="002654AE"/>
    <w:rsid w:val="00266E60"/>
    <w:rsid w:val="002713F2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55413"/>
    <w:rsid w:val="0036157E"/>
    <w:rsid w:val="003642DC"/>
    <w:rsid w:val="00391D3D"/>
    <w:rsid w:val="00395AFE"/>
    <w:rsid w:val="003A30CB"/>
    <w:rsid w:val="003A5F80"/>
    <w:rsid w:val="003C13D6"/>
    <w:rsid w:val="003C22D1"/>
    <w:rsid w:val="003C2607"/>
    <w:rsid w:val="003D1569"/>
    <w:rsid w:val="003D5B60"/>
    <w:rsid w:val="003E3DBE"/>
    <w:rsid w:val="00401506"/>
    <w:rsid w:val="00403ED1"/>
    <w:rsid w:val="00414BF3"/>
    <w:rsid w:val="0043255A"/>
    <w:rsid w:val="00441C21"/>
    <w:rsid w:val="0044209D"/>
    <w:rsid w:val="004452B0"/>
    <w:rsid w:val="00460EB2"/>
    <w:rsid w:val="00467F3E"/>
    <w:rsid w:val="00471BD8"/>
    <w:rsid w:val="004B51C1"/>
    <w:rsid w:val="004B5CB8"/>
    <w:rsid w:val="004C249A"/>
    <w:rsid w:val="004C7322"/>
    <w:rsid w:val="004E2FA0"/>
    <w:rsid w:val="00501DEB"/>
    <w:rsid w:val="0051408F"/>
    <w:rsid w:val="005145EA"/>
    <w:rsid w:val="00514FA2"/>
    <w:rsid w:val="00525BD0"/>
    <w:rsid w:val="00565E18"/>
    <w:rsid w:val="00567C04"/>
    <w:rsid w:val="005966AD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57DBF"/>
    <w:rsid w:val="00672781"/>
    <w:rsid w:val="00677C0B"/>
    <w:rsid w:val="00684A40"/>
    <w:rsid w:val="00695AB8"/>
    <w:rsid w:val="006A2DB0"/>
    <w:rsid w:val="006B0839"/>
    <w:rsid w:val="006B1218"/>
    <w:rsid w:val="006B441E"/>
    <w:rsid w:val="006B7A8B"/>
    <w:rsid w:val="006D270E"/>
    <w:rsid w:val="006E45F9"/>
    <w:rsid w:val="006F2A28"/>
    <w:rsid w:val="0071515D"/>
    <w:rsid w:val="007171FB"/>
    <w:rsid w:val="00734D07"/>
    <w:rsid w:val="00736B3A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1655"/>
    <w:rsid w:val="007C7162"/>
    <w:rsid w:val="007D6F3C"/>
    <w:rsid w:val="007E460B"/>
    <w:rsid w:val="007E6559"/>
    <w:rsid w:val="007F4079"/>
    <w:rsid w:val="007F6738"/>
    <w:rsid w:val="007F7515"/>
    <w:rsid w:val="008350CB"/>
    <w:rsid w:val="00846EA7"/>
    <w:rsid w:val="008533C0"/>
    <w:rsid w:val="00855865"/>
    <w:rsid w:val="00861905"/>
    <w:rsid w:val="00864AAD"/>
    <w:rsid w:val="00872159"/>
    <w:rsid w:val="0087457D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D4958"/>
    <w:rsid w:val="009E23DC"/>
    <w:rsid w:val="009F2510"/>
    <w:rsid w:val="009F65E0"/>
    <w:rsid w:val="00A11FCA"/>
    <w:rsid w:val="00A13B30"/>
    <w:rsid w:val="00A174C3"/>
    <w:rsid w:val="00A239F2"/>
    <w:rsid w:val="00A25CFA"/>
    <w:rsid w:val="00A31564"/>
    <w:rsid w:val="00A32FC5"/>
    <w:rsid w:val="00A33548"/>
    <w:rsid w:val="00A35892"/>
    <w:rsid w:val="00A505A3"/>
    <w:rsid w:val="00A543D1"/>
    <w:rsid w:val="00A555EC"/>
    <w:rsid w:val="00A56B45"/>
    <w:rsid w:val="00A73064"/>
    <w:rsid w:val="00A84114"/>
    <w:rsid w:val="00AB089A"/>
    <w:rsid w:val="00AE09E0"/>
    <w:rsid w:val="00AF6223"/>
    <w:rsid w:val="00B13601"/>
    <w:rsid w:val="00B27C6B"/>
    <w:rsid w:val="00B552B2"/>
    <w:rsid w:val="00B625D4"/>
    <w:rsid w:val="00B65B24"/>
    <w:rsid w:val="00B8353D"/>
    <w:rsid w:val="00B96E8E"/>
    <w:rsid w:val="00BB12F5"/>
    <w:rsid w:val="00BC6EA2"/>
    <w:rsid w:val="00BD540F"/>
    <w:rsid w:val="00BE5082"/>
    <w:rsid w:val="00BF0F15"/>
    <w:rsid w:val="00BF212E"/>
    <w:rsid w:val="00BF7135"/>
    <w:rsid w:val="00C10B8C"/>
    <w:rsid w:val="00C17BC9"/>
    <w:rsid w:val="00C43FC6"/>
    <w:rsid w:val="00C6684F"/>
    <w:rsid w:val="00C67431"/>
    <w:rsid w:val="00C874A6"/>
    <w:rsid w:val="00C930AC"/>
    <w:rsid w:val="00CB222A"/>
    <w:rsid w:val="00CB2945"/>
    <w:rsid w:val="00CB7B80"/>
    <w:rsid w:val="00CC047A"/>
    <w:rsid w:val="00CC1534"/>
    <w:rsid w:val="00CC1551"/>
    <w:rsid w:val="00CD15E7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63187"/>
    <w:rsid w:val="00D65B86"/>
    <w:rsid w:val="00D83D2A"/>
    <w:rsid w:val="00D848A7"/>
    <w:rsid w:val="00D86F40"/>
    <w:rsid w:val="00D953DA"/>
    <w:rsid w:val="00DA1DA2"/>
    <w:rsid w:val="00DC3277"/>
    <w:rsid w:val="00DD36B1"/>
    <w:rsid w:val="00E059AE"/>
    <w:rsid w:val="00E30619"/>
    <w:rsid w:val="00E41947"/>
    <w:rsid w:val="00E41F3D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C604F1-4B44-4047-B99E-3BF8B07D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2019-08-14T04:05:00Z</cp:lastPrinted>
  <dcterms:created xsi:type="dcterms:W3CDTF">2025-07-09T18:46:00Z</dcterms:created>
  <dcterms:modified xsi:type="dcterms:W3CDTF">2025-07-09T18:46:00Z</dcterms:modified>
</cp:coreProperties>
</file>